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4ABBE" w14:textId="77777777" w:rsidR="00CA3011" w:rsidRDefault="00117FAE" w:rsidP="00117FAE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18"/>
          <w:szCs w:val="18"/>
        </w:rPr>
      </w:pPr>
      <w:r>
        <w:rPr>
          <w:rFonts w:ascii="Calibri-Bold" w:hAnsi="Calibri-Bold" w:cs="Calibri-Bold"/>
          <w:b/>
          <w:bCs/>
          <w:noProof/>
          <w:sz w:val="18"/>
          <w:szCs w:val="18"/>
        </w:rPr>
        <w:drawing>
          <wp:inline distT="0" distB="0" distL="0" distR="0" wp14:anchorId="75FF7BAA" wp14:editId="65382955">
            <wp:extent cx="3628726" cy="9181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PB_Logo_4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419" cy="93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D491A" w14:textId="77777777" w:rsidR="00CA3011" w:rsidRPr="003A4C34" w:rsidRDefault="00CA3011" w:rsidP="00CA3011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14:paraId="202A4350" w14:textId="77777777" w:rsidR="00CA3011" w:rsidRPr="00A71ABD" w:rsidRDefault="00CA3011" w:rsidP="00CA3011">
      <w:pPr>
        <w:autoSpaceDE w:val="0"/>
        <w:autoSpaceDN w:val="0"/>
        <w:adjustRightInd w:val="0"/>
        <w:rPr>
          <w:rFonts w:ascii="Helvetica" w:hAnsi="Helvetica" w:cs="Calibri"/>
        </w:rPr>
      </w:pPr>
      <w:r w:rsidRPr="009B0299">
        <w:rPr>
          <w:rFonts w:ascii="Helvetica" w:hAnsi="Helvetica" w:cs="Calibri-Bold"/>
          <w:b/>
          <w:bCs/>
        </w:rPr>
        <w:t xml:space="preserve">Great Plains </w:t>
      </w:r>
      <w:r w:rsidRPr="00A71ABD">
        <w:rPr>
          <w:rFonts w:ascii="Helvetica" w:hAnsi="Helvetica" w:cs="Calibri-Bold"/>
          <w:b/>
          <w:bCs/>
        </w:rPr>
        <w:t xml:space="preserve">Bank </w:t>
      </w:r>
      <w:r w:rsidRPr="00A71ABD">
        <w:rPr>
          <w:rFonts w:ascii="Helvetica" w:hAnsi="Helvetica" w:cs="Calibri"/>
        </w:rPr>
        <w:t xml:space="preserve">is pleased to offer an academic collegiate scholarship for graduating high school seniors </w:t>
      </w:r>
      <w:r w:rsidR="00D2781F" w:rsidRPr="00A71ABD">
        <w:rPr>
          <w:rFonts w:ascii="Helvetica" w:hAnsi="Helvetica" w:cs="Calibri"/>
        </w:rPr>
        <w:t xml:space="preserve">who would like to pursue a career in banking, </w:t>
      </w:r>
      <w:r w:rsidRPr="00A71ABD">
        <w:rPr>
          <w:rFonts w:ascii="Helvetica" w:hAnsi="Helvetica" w:cs="Calibri"/>
        </w:rPr>
        <w:t xml:space="preserve">within our service area, in honor of former, beloved </w:t>
      </w:r>
      <w:r w:rsidR="00117FAE" w:rsidRPr="00A71ABD">
        <w:rPr>
          <w:rFonts w:ascii="Helvetica" w:hAnsi="Helvetica" w:cs="Calibri"/>
        </w:rPr>
        <w:t>GP</w:t>
      </w:r>
      <w:r w:rsidRPr="00A71ABD">
        <w:rPr>
          <w:rFonts w:ascii="Helvetica" w:hAnsi="Helvetica" w:cs="Calibri"/>
        </w:rPr>
        <w:t xml:space="preserve">B CEO Art Harris. </w:t>
      </w:r>
    </w:p>
    <w:p w14:paraId="106525BD" w14:textId="77777777" w:rsidR="00CA3011" w:rsidRPr="00A71ABD" w:rsidRDefault="00CA3011" w:rsidP="00CA3011">
      <w:pPr>
        <w:autoSpaceDE w:val="0"/>
        <w:autoSpaceDN w:val="0"/>
        <w:adjustRightInd w:val="0"/>
        <w:rPr>
          <w:rFonts w:ascii="Helvetica" w:hAnsi="Helvetica" w:cs="Calibri"/>
          <w:sz w:val="18"/>
          <w:szCs w:val="18"/>
        </w:rPr>
      </w:pPr>
    </w:p>
    <w:p w14:paraId="136576B0" w14:textId="77777777" w:rsidR="00CA3011" w:rsidRPr="00A71ABD" w:rsidRDefault="00CA3011" w:rsidP="00CA3011">
      <w:pPr>
        <w:autoSpaceDE w:val="0"/>
        <w:autoSpaceDN w:val="0"/>
        <w:adjustRightInd w:val="0"/>
        <w:rPr>
          <w:rFonts w:ascii="Helvetica" w:hAnsi="Helvetica" w:cs="Calibri-Bold"/>
          <w:b/>
          <w:bCs/>
          <w:sz w:val="24"/>
          <w:szCs w:val="24"/>
        </w:rPr>
      </w:pPr>
      <w:r w:rsidRPr="00A71ABD">
        <w:rPr>
          <w:rFonts w:ascii="Helvetica" w:hAnsi="Helvetica" w:cs="Calibri-Bold"/>
          <w:b/>
          <w:bCs/>
          <w:sz w:val="24"/>
          <w:szCs w:val="24"/>
        </w:rPr>
        <w:t>Eligibility</w:t>
      </w:r>
    </w:p>
    <w:p w14:paraId="36870C2A" w14:textId="77777777" w:rsidR="00CA3011" w:rsidRPr="00A71ABD" w:rsidRDefault="00CA3011" w:rsidP="00CA3011">
      <w:pPr>
        <w:autoSpaceDE w:val="0"/>
        <w:autoSpaceDN w:val="0"/>
        <w:adjustRightInd w:val="0"/>
        <w:rPr>
          <w:rFonts w:ascii="Helvetica" w:hAnsi="Helvetica" w:cs="Calibri"/>
        </w:rPr>
      </w:pPr>
      <w:r w:rsidRPr="00A71ABD">
        <w:rPr>
          <w:rFonts w:ascii="Helvetica" w:hAnsi="Helvetica" w:cs="Calibri"/>
        </w:rPr>
        <w:t xml:space="preserve">Students who meet the following criteria are eligible for the scholarship. </w:t>
      </w:r>
    </w:p>
    <w:p w14:paraId="75EA7302" w14:textId="77777777" w:rsidR="00CA3011" w:rsidRPr="00A71ABD" w:rsidRDefault="00CA3011" w:rsidP="00CA3011">
      <w:pPr>
        <w:autoSpaceDE w:val="0"/>
        <w:autoSpaceDN w:val="0"/>
        <w:adjustRightInd w:val="0"/>
        <w:rPr>
          <w:rFonts w:ascii="Helvetica" w:hAnsi="Helvetica" w:cs="Calibri"/>
          <w:sz w:val="18"/>
          <w:szCs w:val="18"/>
        </w:rPr>
      </w:pPr>
    </w:p>
    <w:p w14:paraId="3E4B0611" w14:textId="7E9547B2" w:rsidR="00CA3011" w:rsidRPr="00A71ABD" w:rsidRDefault="00CA3011" w:rsidP="00CA3011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A71ABD">
        <w:rPr>
          <w:rFonts w:ascii="Helvetica" w:hAnsi="Helvetica"/>
        </w:rPr>
        <w:t xml:space="preserve">Applicants must be graduating high school </w:t>
      </w:r>
      <w:r w:rsidR="000E44AB">
        <w:rPr>
          <w:rFonts w:ascii="Helvetica" w:hAnsi="Helvetica"/>
        </w:rPr>
        <w:t>seniors</w:t>
      </w:r>
      <w:r w:rsidRPr="00A71ABD">
        <w:rPr>
          <w:rFonts w:ascii="Helvetica" w:hAnsi="Helvetica"/>
        </w:rPr>
        <w:t xml:space="preserve"> at the time of application</w:t>
      </w:r>
      <w:r w:rsidR="0008128A" w:rsidRPr="00A71ABD">
        <w:rPr>
          <w:rFonts w:ascii="Helvetica" w:hAnsi="Helvetica"/>
        </w:rPr>
        <w:t>.</w:t>
      </w:r>
    </w:p>
    <w:p w14:paraId="5F349B35" w14:textId="77777777" w:rsidR="00CA3011" w:rsidRPr="00A71ABD" w:rsidRDefault="00CA3011" w:rsidP="00CA3011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A71ABD">
        <w:rPr>
          <w:rFonts w:ascii="Helvetica" w:hAnsi="Helvetica"/>
        </w:rPr>
        <w:t>Applicants must have a minimum of a 2.</w:t>
      </w:r>
      <w:r w:rsidR="00D2781F" w:rsidRPr="00A71ABD">
        <w:rPr>
          <w:rFonts w:ascii="Helvetica" w:hAnsi="Helvetica"/>
        </w:rPr>
        <w:t>0</w:t>
      </w:r>
      <w:r w:rsidRPr="00A71ABD">
        <w:rPr>
          <w:rFonts w:ascii="Helvetica" w:hAnsi="Helvetica"/>
        </w:rPr>
        <w:t xml:space="preserve"> GPA</w:t>
      </w:r>
      <w:r w:rsidR="0008128A" w:rsidRPr="00A71ABD">
        <w:rPr>
          <w:rFonts w:ascii="Helvetica" w:hAnsi="Helvetica"/>
        </w:rPr>
        <w:t>.</w:t>
      </w:r>
    </w:p>
    <w:p w14:paraId="003322B7" w14:textId="77777777" w:rsidR="00D2781F" w:rsidRPr="00A71ABD" w:rsidRDefault="00D2781F" w:rsidP="00CA3011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A71ABD">
        <w:rPr>
          <w:rFonts w:ascii="Helvetica" w:hAnsi="Helvetica"/>
        </w:rPr>
        <w:t>Applicants must express a desire to pursue a career in banking.</w:t>
      </w:r>
    </w:p>
    <w:p w14:paraId="44C76D85" w14:textId="77777777" w:rsidR="00CA3011" w:rsidRPr="009B0299" w:rsidRDefault="00CA3011" w:rsidP="00CA3011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9B0299">
        <w:rPr>
          <w:rFonts w:ascii="Helvetica" w:hAnsi="Helvetica"/>
        </w:rPr>
        <w:t>Applicants must have graduated from a high scho</w:t>
      </w:r>
      <w:r w:rsidR="00C82969" w:rsidRPr="009B0299">
        <w:rPr>
          <w:rFonts w:ascii="Helvetica" w:hAnsi="Helvetica"/>
        </w:rPr>
        <w:t xml:space="preserve">ol within Great Plains </w:t>
      </w:r>
      <w:r w:rsidRPr="009B0299">
        <w:rPr>
          <w:rFonts w:ascii="Helvetica" w:hAnsi="Helvetica"/>
        </w:rPr>
        <w:t>Bank’s service area</w:t>
      </w:r>
      <w:r w:rsidR="0008128A" w:rsidRPr="009B0299">
        <w:rPr>
          <w:rFonts w:ascii="Helvetica" w:hAnsi="Helvetica"/>
        </w:rPr>
        <w:t>.</w:t>
      </w:r>
    </w:p>
    <w:p w14:paraId="31C15326" w14:textId="77777777" w:rsidR="00CA3011" w:rsidRPr="009B0299" w:rsidRDefault="00CA3011" w:rsidP="00CA3011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9B0299">
        <w:rPr>
          <w:rFonts w:ascii="Helvetica" w:hAnsi="Helvetica"/>
        </w:rPr>
        <w:t xml:space="preserve">Applicants must be an Oklahoma </w:t>
      </w:r>
      <w:r w:rsidR="00185416">
        <w:rPr>
          <w:rFonts w:ascii="Helvetica" w:hAnsi="Helvetica"/>
        </w:rPr>
        <w:t xml:space="preserve">or Texas </w:t>
      </w:r>
      <w:r w:rsidRPr="009B0299">
        <w:rPr>
          <w:rFonts w:ascii="Helvetica" w:hAnsi="Helvetica"/>
        </w:rPr>
        <w:t>resident at the time of application</w:t>
      </w:r>
      <w:r w:rsidR="0008128A" w:rsidRPr="009B0299">
        <w:rPr>
          <w:rFonts w:ascii="Helvetica" w:hAnsi="Helvetica"/>
        </w:rPr>
        <w:t>.</w:t>
      </w:r>
    </w:p>
    <w:p w14:paraId="609F93C6" w14:textId="77777777" w:rsidR="00CA3011" w:rsidRPr="009B0299" w:rsidRDefault="00CA3011" w:rsidP="00CA3011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9B0299">
        <w:rPr>
          <w:rFonts w:ascii="Helvetica" w:hAnsi="Helvetica"/>
        </w:rPr>
        <w:t>Applicants must be a United States citizen</w:t>
      </w:r>
      <w:r w:rsidR="0008128A" w:rsidRPr="009B0299">
        <w:rPr>
          <w:rFonts w:ascii="Helvetica" w:hAnsi="Helvetica"/>
        </w:rPr>
        <w:t>.</w:t>
      </w:r>
    </w:p>
    <w:p w14:paraId="64F4EAE5" w14:textId="77777777" w:rsidR="00CA3011" w:rsidRPr="009B0299" w:rsidRDefault="00CA3011" w:rsidP="00CA3011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9B0299">
        <w:rPr>
          <w:rFonts w:ascii="Helvetica" w:hAnsi="Helvetica"/>
        </w:rPr>
        <w:t>In order to be eligible for this scholarship, applicants must demonstrate financial need:</w:t>
      </w:r>
    </w:p>
    <w:p w14:paraId="22E43679" w14:textId="14B975A0" w:rsidR="00185416" w:rsidRDefault="00D139AD" w:rsidP="00CA3011">
      <w:pPr>
        <w:pStyle w:val="ListParagraph"/>
        <w:numPr>
          <w:ilvl w:val="1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FAFSA Expected Family Contribution (EFC)</w:t>
      </w:r>
    </w:p>
    <w:p w14:paraId="29E22CA7" w14:textId="6CD7C1D2" w:rsidR="00234332" w:rsidRDefault="00234332" w:rsidP="00CA3011">
      <w:pPr>
        <w:pStyle w:val="ListParagraph"/>
        <w:numPr>
          <w:ilvl w:val="1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Please include appropriate documentation for the </w:t>
      </w:r>
      <w:r w:rsidR="00463394">
        <w:rPr>
          <w:rFonts w:ascii="Helvetica" w:hAnsi="Helvetica"/>
        </w:rPr>
        <w:t>FAFSA EFC</w:t>
      </w:r>
    </w:p>
    <w:p w14:paraId="017073A0" w14:textId="77777777" w:rsidR="00CA3011" w:rsidRPr="009B0299" w:rsidRDefault="00CA3011" w:rsidP="00CA3011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9B0299">
        <w:rPr>
          <w:rFonts w:ascii="Helvetica" w:hAnsi="Helvetica"/>
        </w:rPr>
        <w:t>Eligibility for this scholarship includes an assessment of the applicant’s activities during their high school years:</w:t>
      </w:r>
    </w:p>
    <w:p w14:paraId="5210817D" w14:textId="77777777" w:rsidR="00CA3011" w:rsidRPr="009B0299" w:rsidRDefault="0008128A" w:rsidP="00CA3011">
      <w:pPr>
        <w:pStyle w:val="ListParagraph"/>
        <w:numPr>
          <w:ilvl w:val="1"/>
          <w:numId w:val="2"/>
        </w:numPr>
        <w:rPr>
          <w:rFonts w:ascii="Helvetica" w:hAnsi="Helvetica"/>
        </w:rPr>
      </w:pPr>
      <w:r w:rsidRPr="009B0299">
        <w:rPr>
          <w:rFonts w:ascii="Helvetica" w:hAnsi="Helvetica"/>
        </w:rPr>
        <w:t>Did the applicant have</w:t>
      </w:r>
      <w:r w:rsidR="00CA3011" w:rsidRPr="009B0299">
        <w:rPr>
          <w:rFonts w:ascii="Helvetica" w:hAnsi="Helvetica"/>
        </w:rPr>
        <w:t xml:space="preserve"> to work a part-time job while enrolled in high school</w:t>
      </w:r>
      <w:r w:rsidRPr="009B0299">
        <w:rPr>
          <w:rFonts w:ascii="Helvetica" w:hAnsi="Helvetica"/>
        </w:rPr>
        <w:t>?</w:t>
      </w:r>
    </w:p>
    <w:p w14:paraId="5E44735F" w14:textId="77777777" w:rsidR="00CA3011" w:rsidRPr="009B0299" w:rsidRDefault="0008128A" w:rsidP="00CA3011">
      <w:pPr>
        <w:pStyle w:val="ListParagraph"/>
        <w:numPr>
          <w:ilvl w:val="1"/>
          <w:numId w:val="2"/>
        </w:numPr>
        <w:rPr>
          <w:rFonts w:ascii="Helvetica" w:hAnsi="Helvetica"/>
        </w:rPr>
      </w:pPr>
      <w:r w:rsidRPr="009B0299">
        <w:rPr>
          <w:rFonts w:ascii="Helvetica" w:hAnsi="Helvetica"/>
        </w:rPr>
        <w:t>Did the applicant have</w:t>
      </w:r>
      <w:r w:rsidR="00CA3011" w:rsidRPr="009B0299">
        <w:rPr>
          <w:rFonts w:ascii="Helvetica" w:hAnsi="Helvetica"/>
        </w:rPr>
        <w:t xml:space="preserve"> to assist with family care</w:t>
      </w:r>
      <w:r w:rsidRPr="009B0299">
        <w:rPr>
          <w:rFonts w:ascii="Helvetica" w:hAnsi="Helvetica"/>
        </w:rPr>
        <w:t>?</w:t>
      </w:r>
    </w:p>
    <w:p w14:paraId="030AFC73" w14:textId="77777777" w:rsidR="00CA3011" w:rsidRPr="009B0299" w:rsidRDefault="00CA3011" w:rsidP="00CA3011">
      <w:pPr>
        <w:pStyle w:val="ListParagraph"/>
        <w:numPr>
          <w:ilvl w:val="1"/>
          <w:numId w:val="2"/>
        </w:numPr>
        <w:rPr>
          <w:rFonts w:ascii="Helvetica" w:hAnsi="Helvetica"/>
        </w:rPr>
      </w:pPr>
      <w:r w:rsidRPr="009B0299">
        <w:rPr>
          <w:rFonts w:ascii="Helvetica" w:hAnsi="Helvetica"/>
        </w:rPr>
        <w:t>Community involvement</w:t>
      </w:r>
    </w:p>
    <w:p w14:paraId="578381B2" w14:textId="77777777" w:rsidR="00D139AD" w:rsidRDefault="00D139AD" w:rsidP="00CA3011">
      <w:pPr>
        <w:pStyle w:val="ListParagraph"/>
        <w:numPr>
          <w:ilvl w:val="1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Extra-curricular activities</w:t>
      </w:r>
    </w:p>
    <w:p w14:paraId="6435F982" w14:textId="77777777" w:rsidR="00CA3011" w:rsidRPr="009B0299" w:rsidRDefault="00CA3011" w:rsidP="00CA3011">
      <w:pPr>
        <w:pStyle w:val="ListParagraph"/>
        <w:numPr>
          <w:ilvl w:val="1"/>
          <w:numId w:val="2"/>
        </w:numPr>
        <w:rPr>
          <w:rFonts w:ascii="Helvetica" w:hAnsi="Helvetica"/>
        </w:rPr>
      </w:pPr>
      <w:r w:rsidRPr="009B0299">
        <w:rPr>
          <w:rFonts w:ascii="Helvetica" w:hAnsi="Helvetica"/>
        </w:rPr>
        <w:t>Volunteer work</w:t>
      </w:r>
    </w:p>
    <w:p w14:paraId="05B1D5C2" w14:textId="080FA591" w:rsidR="00CA3011" w:rsidRPr="009B0299" w:rsidRDefault="00CA3011" w:rsidP="00CA3011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9B0299">
        <w:rPr>
          <w:rFonts w:ascii="Helvetica" w:hAnsi="Helvetica"/>
        </w:rPr>
        <w:t>Recipient must attend an accredited college/univers</w:t>
      </w:r>
      <w:r w:rsidR="0008128A" w:rsidRPr="009B0299">
        <w:rPr>
          <w:rFonts w:ascii="Helvetica" w:hAnsi="Helvetica"/>
        </w:rPr>
        <w:t xml:space="preserve">ity/vocational school, </w:t>
      </w:r>
      <w:r w:rsidR="000E44AB">
        <w:rPr>
          <w:rFonts w:ascii="Helvetica" w:hAnsi="Helvetica"/>
        </w:rPr>
        <w:t xml:space="preserve">for </w:t>
      </w:r>
      <w:r w:rsidR="0008128A" w:rsidRPr="009B0299">
        <w:rPr>
          <w:rFonts w:ascii="Helvetica" w:hAnsi="Helvetica"/>
        </w:rPr>
        <w:t xml:space="preserve">two </w:t>
      </w:r>
      <w:r w:rsidRPr="009B0299">
        <w:rPr>
          <w:rFonts w:ascii="Helvetica" w:hAnsi="Helvetica"/>
        </w:rPr>
        <w:t xml:space="preserve">or </w:t>
      </w:r>
      <w:r w:rsidR="000E44AB">
        <w:rPr>
          <w:rFonts w:ascii="Helvetica" w:hAnsi="Helvetica"/>
        </w:rPr>
        <w:t>four years</w:t>
      </w:r>
      <w:r w:rsidRPr="009B0299">
        <w:rPr>
          <w:rFonts w:ascii="Helvetica" w:hAnsi="Helvetica"/>
        </w:rPr>
        <w:t>, within the United States</w:t>
      </w:r>
      <w:r w:rsidR="0008128A" w:rsidRPr="009B0299">
        <w:rPr>
          <w:rFonts w:ascii="Helvetica" w:hAnsi="Helvetica"/>
        </w:rPr>
        <w:t>.</w:t>
      </w:r>
    </w:p>
    <w:p w14:paraId="12622BAD" w14:textId="5B4F703C" w:rsidR="00CA3011" w:rsidRPr="009B0299" w:rsidRDefault="00CA3011" w:rsidP="00CA3011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9B0299">
        <w:rPr>
          <w:rFonts w:ascii="Helvetica" w:hAnsi="Helvetica"/>
        </w:rPr>
        <w:t>Recipient must be enrolled full-time</w:t>
      </w:r>
      <w:r w:rsidR="0008128A" w:rsidRPr="009B0299">
        <w:rPr>
          <w:rFonts w:ascii="Helvetica" w:hAnsi="Helvetica"/>
        </w:rPr>
        <w:t>,</w:t>
      </w:r>
      <w:r w:rsidRPr="009B0299">
        <w:rPr>
          <w:rFonts w:ascii="Helvetica" w:hAnsi="Helvetica"/>
        </w:rPr>
        <w:t xml:space="preserve"> each semester</w:t>
      </w:r>
      <w:r w:rsidR="000E44AB">
        <w:rPr>
          <w:rFonts w:ascii="Helvetica" w:hAnsi="Helvetica"/>
        </w:rPr>
        <w:t>,</w:t>
      </w:r>
      <w:r w:rsidRPr="009B0299">
        <w:rPr>
          <w:rFonts w:ascii="Helvetica" w:hAnsi="Helvetica"/>
        </w:rPr>
        <w:t xml:space="preserve"> and maintain a 2.</w:t>
      </w:r>
      <w:r w:rsidR="00D2781F">
        <w:rPr>
          <w:rFonts w:ascii="Helvetica" w:hAnsi="Helvetica"/>
        </w:rPr>
        <w:t>0</w:t>
      </w:r>
      <w:r w:rsidRPr="009B0299">
        <w:rPr>
          <w:rFonts w:ascii="Helvetica" w:hAnsi="Helvetica"/>
        </w:rPr>
        <w:t xml:space="preserve"> GPA to retain </w:t>
      </w:r>
      <w:r w:rsidR="000E44AB">
        <w:rPr>
          <w:rFonts w:ascii="Helvetica" w:hAnsi="Helvetica"/>
        </w:rPr>
        <w:t xml:space="preserve">the </w:t>
      </w:r>
      <w:r w:rsidRPr="009B0299">
        <w:rPr>
          <w:rFonts w:ascii="Helvetica" w:hAnsi="Helvetica"/>
        </w:rPr>
        <w:t>scholarship</w:t>
      </w:r>
      <w:r w:rsidR="0008128A" w:rsidRPr="009B0299">
        <w:rPr>
          <w:rFonts w:ascii="Helvetica" w:hAnsi="Helvetica"/>
        </w:rPr>
        <w:t>.</w:t>
      </w:r>
      <w:r w:rsidRPr="009B0299">
        <w:rPr>
          <w:rFonts w:ascii="Helvetica" w:hAnsi="Helvetica"/>
        </w:rPr>
        <w:t xml:space="preserve"> </w:t>
      </w:r>
    </w:p>
    <w:p w14:paraId="5B32482A" w14:textId="77777777" w:rsidR="00CA3011" w:rsidRPr="009B0299" w:rsidRDefault="00CA3011" w:rsidP="00CA3011">
      <w:pPr>
        <w:autoSpaceDE w:val="0"/>
        <w:autoSpaceDN w:val="0"/>
        <w:adjustRightInd w:val="0"/>
        <w:rPr>
          <w:rFonts w:ascii="Helvetica" w:eastAsia="SymbolMT" w:hAnsi="Helvetica" w:cs="SymbolMT"/>
          <w:sz w:val="18"/>
          <w:szCs w:val="18"/>
        </w:rPr>
      </w:pPr>
    </w:p>
    <w:p w14:paraId="33075591" w14:textId="77777777" w:rsidR="00CA3011" w:rsidRPr="009B0299" w:rsidRDefault="00CA3011" w:rsidP="00CA3011">
      <w:pPr>
        <w:autoSpaceDE w:val="0"/>
        <w:autoSpaceDN w:val="0"/>
        <w:adjustRightInd w:val="0"/>
        <w:rPr>
          <w:rFonts w:ascii="Helvetica" w:hAnsi="Helvetica" w:cs="Calibri-Bold"/>
          <w:b/>
          <w:bCs/>
          <w:sz w:val="18"/>
          <w:szCs w:val="18"/>
        </w:rPr>
      </w:pPr>
    </w:p>
    <w:p w14:paraId="3B6A5B24" w14:textId="77777777" w:rsidR="00CA3011" w:rsidRPr="009B0299" w:rsidRDefault="00CA3011" w:rsidP="00CA3011">
      <w:pPr>
        <w:autoSpaceDE w:val="0"/>
        <w:autoSpaceDN w:val="0"/>
        <w:adjustRightInd w:val="0"/>
        <w:rPr>
          <w:rFonts w:ascii="Helvetica" w:hAnsi="Helvetica" w:cs="Calibri-Bold"/>
          <w:b/>
          <w:bCs/>
          <w:sz w:val="24"/>
          <w:szCs w:val="24"/>
        </w:rPr>
      </w:pPr>
      <w:r w:rsidRPr="009B0299">
        <w:rPr>
          <w:rFonts w:ascii="Helvetica" w:hAnsi="Helvetica" w:cs="Calibri-Bold"/>
          <w:b/>
          <w:bCs/>
          <w:sz w:val="24"/>
          <w:szCs w:val="24"/>
        </w:rPr>
        <w:t>Application Process</w:t>
      </w:r>
    </w:p>
    <w:p w14:paraId="7A374825" w14:textId="02460714" w:rsidR="00CA3011" w:rsidRPr="009B0299" w:rsidRDefault="00CA3011" w:rsidP="00CA3011">
      <w:pPr>
        <w:autoSpaceDE w:val="0"/>
        <w:autoSpaceDN w:val="0"/>
        <w:adjustRightInd w:val="0"/>
        <w:rPr>
          <w:rFonts w:ascii="Helvetica" w:hAnsi="Helvetica" w:cs="Calibri"/>
        </w:rPr>
      </w:pPr>
      <w:r w:rsidRPr="009B0299">
        <w:rPr>
          <w:rFonts w:ascii="Helvetica" w:hAnsi="Helvetica" w:cs="Calibri"/>
        </w:rPr>
        <w:t xml:space="preserve">Application materials must be received by </w:t>
      </w:r>
      <w:r w:rsidR="00BD75E4">
        <w:rPr>
          <w:rFonts w:ascii="Helvetica" w:hAnsi="Helvetica" w:cs="Calibri"/>
          <w:b/>
        </w:rPr>
        <w:t xml:space="preserve">April </w:t>
      </w:r>
      <w:r w:rsidR="000E44AB">
        <w:rPr>
          <w:rFonts w:ascii="Helvetica" w:hAnsi="Helvetica" w:cs="Calibri"/>
          <w:b/>
        </w:rPr>
        <w:t>1</w:t>
      </w:r>
      <w:r w:rsidR="00BD75E4">
        <w:rPr>
          <w:rFonts w:ascii="Helvetica" w:hAnsi="Helvetica" w:cs="Calibri"/>
          <w:b/>
        </w:rPr>
        <w:t xml:space="preserve">, </w:t>
      </w:r>
      <w:r w:rsidR="005B0076" w:rsidRPr="005B0076">
        <w:rPr>
          <w:rFonts w:ascii="Helvetica" w:hAnsi="Helvetica" w:cs="Calibri"/>
          <w:b/>
        </w:rPr>
        <w:t>202</w:t>
      </w:r>
      <w:r w:rsidR="000E44AB">
        <w:rPr>
          <w:rFonts w:ascii="Helvetica" w:hAnsi="Helvetica" w:cs="Calibri"/>
          <w:b/>
        </w:rPr>
        <w:t>4,</w:t>
      </w:r>
      <w:r w:rsidR="005B0076" w:rsidRPr="005B0076">
        <w:rPr>
          <w:rFonts w:ascii="Helvetica" w:hAnsi="Helvetica" w:cs="Calibri"/>
          <w:b/>
        </w:rPr>
        <w:t xml:space="preserve"> </w:t>
      </w:r>
      <w:r w:rsidR="000E44AB">
        <w:rPr>
          <w:rFonts w:ascii="Helvetica" w:hAnsi="Helvetica" w:cs="Calibri"/>
        </w:rPr>
        <w:t>to</w:t>
      </w:r>
      <w:r w:rsidRPr="009B0299">
        <w:rPr>
          <w:rFonts w:ascii="Helvetica" w:hAnsi="Helvetica" w:cs="Calibri"/>
        </w:rPr>
        <w:t xml:space="preserve"> be considered. The following materials should be submitted:</w:t>
      </w:r>
    </w:p>
    <w:p w14:paraId="35D7AC01" w14:textId="77777777" w:rsidR="00CA3011" w:rsidRPr="009B0299" w:rsidRDefault="00CA3011" w:rsidP="00CA3011">
      <w:pPr>
        <w:autoSpaceDE w:val="0"/>
        <w:autoSpaceDN w:val="0"/>
        <w:adjustRightInd w:val="0"/>
        <w:rPr>
          <w:rFonts w:ascii="Helvetica" w:hAnsi="Helvetica" w:cs="Calibri"/>
        </w:rPr>
      </w:pPr>
    </w:p>
    <w:p w14:paraId="2DEE5FE1" w14:textId="77777777" w:rsidR="00CA3011" w:rsidRPr="00A71ABD" w:rsidRDefault="00CA3011" w:rsidP="00CA3011">
      <w:pPr>
        <w:autoSpaceDE w:val="0"/>
        <w:autoSpaceDN w:val="0"/>
        <w:adjustRightInd w:val="0"/>
        <w:rPr>
          <w:rFonts w:ascii="Helvetica" w:hAnsi="Helvetica" w:cs="Calibri"/>
        </w:rPr>
      </w:pPr>
      <w:r w:rsidRPr="009B0299">
        <w:rPr>
          <w:rFonts w:ascii="Helvetica" w:hAnsi="Helvetica" w:cs="Calibri"/>
        </w:rPr>
        <w:t xml:space="preserve">1. </w:t>
      </w:r>
      <w:r w:rsidRPr="00A71ABD">
        <w:rPr>
          <w:rFonts w:ascii="Helvetica" w:hAnsi="Helvetica" w:cs="Calibri"/>
        </w:rPr>
        <w:t>Completed application form</w:t>
      </w:r>
    </w:p>
    <w:p w14:paraId="2CE11973" w14:textId="770E0F1D" w:rsidR="00CA3011" w:rsidRPr="00A71ABD" w:rsidRDefault="00CA3011" w:rsidP="00CA3011">
      <w:pPr>
        <w:autoSpaceDE w:val="0"/>
        <w:autoSpaceDN w:val="0"/>
        <w:adjustRightInd w:val="0"/>
        <w:rPr>
          <w:rFonts w:ascii="Helvetica" w:hAnsi="Helvetica" w:cs="Calibri-Italic"/>
          <w:iCs/>
        </w:rPr>
      </w:pPr>
      <w:r w:rsidRPr="00A71ABD">
        <w:rPr>
          <w:rFonts w:ascii="Helvetica" w:hAnsi="Helvetica" w:cs="Calibri"/>
        </w:rPr>
        <w:t xml:space="preserve">2. </w:t>
      </w:r>
      <w:r w:rsidRPr="00A71ABD">
        <w:rPr>
          <w:rFonts w:ascii="Helvetica" w:hAnsi="Helvetica" w:cs="Calibri-Italic"/>
          <w:iCs/>
        </w:rPr>
        <w:t>A typed ess</w:t>
      </w:r>
      <w:r w:rsidR="00974233" w:rsidRPr="00A71ABD">
        <w:rPr>
          <w:rFonts w:ascii="Helvetica" w:hAnsi="Helvetica" w:cs="Calibri-Italic"/>
          <w:iCs/>
        </w:rPr>
        <w:t xml:space="preserve">ay (no more than one page </w:t>
      </w:r>
      <w:r w:rsidR="000E44AB">
        <w:rPr>
          <w:rFonts w:ascii="Helvetica" w:hAnsi="Helvetica" w:cs="Calibri-Italic"/>
          <w:iCs/>
        </w:rPr>
        <w:t>single-spaced</w:t>
      </w:r>
      <w:r w:rsidRPr="00A71ABD">
        <w:rPr>
          <w:rFonts w:ascii="Helvetica" w:hAnsi="Helvetica" w:cs="Calibri-Italic"/>
          <w:iCs/>
        </w:rPr>
        <w:t>) addressing one of the following topics:</w:t>
      </w:r>
    </w:p>
    <w:p w14:paraId="529A1B08" w14:textId="77777777" w:rsidR="00CA3011" w:rsidRPr="00A71ABD" w:rsidRDefault="004E2FB5" w:rsidP="00203081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Helvetica" w:hAnsi="Helvetica" w:cs="Calibri-Italic"/>
          <w:iCs/>
        </w:rPr>
      </w:pPr>
      <w:r w:rsidRPr="00A71ABD">
        <w:rPr>
          <w:rFonts w:ascii="Helvetica" w:hAnsi="Helvetica" w:cs="Calibri-Italic"/>
          <w:iCs/>
        </w:rPr>
        <w:t>Why do you want to pursue a career in the financial services industry?</w:t>
      </w:r>
    </w:p>
    <w:p w14:paraId="7D0BDBF7" w14:textId="0BF6EDA0" w:rsidR="00CA3011" w:rsidRPr="00A71ABD" w:rsidRDefault="006819EF" w:rsidP="00203081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Helvetica" w:hAnsi="Helvetica" w:cs="Calibri-Italic"/>
          <w:iCs/>
        </w:rPr>
      </w:pPr>
      <w:r w:rsidRPr="00A71ABD">
        <w:rPr>
          <w:rFonts w:ascii="Helvetica" w:hAnsi="Helvetica" w:cs="Calibri-Italic"/>
          <w:iCs/>
        </w:rPr>
        <w:t xml:space="preserve">What </w:t>
      </w:r>
      <w:r w:rsidR="00203081" w:rsidRPr="00A71ABD">
        <w:rPr>
          <w:rFonts w:ascii="Helvetica" w:hAnsi="Helvetica" w:cs="Calibri-Italic"/>
          <w:iCs/>
        </w:rPr>
        <w:t>specific job</w:t>
      </w:r>
      <w:r w:rsidR="000E44AB">
        <w:rPr>
          <w:rFonts w:ascii="Helvetica" w:hAnsi="Helvetica" w:cs="Calibri-Italic"/>
          <w:iCs/>
        </w:rPr>
        <w:t>/</w:t>
      </w:r>
      <w:r w:rsidR="000213B4" w:rsidRPr="00A71ABD">
        <w:rPr>
          <w:rFonts w:ascii="Helvetica" w:hAnsi="Helvetica" w:cs="Calibri-Italic"/>
          <w:iCs/>
        </w:rPr>
        <w:t>position</w:t>
      </w:r>
      <w:r w:rsidRPr="00A71ABD">
        <w:rPr>
          <w:rFonts w:ascii="Helvetica" w:hAnsi="Helvetica" w:cs="Calibri-Italic"/>
          <w:iCs/>
        </w:rPr>
        <w:t xml:space="preserve"> </w:t>
      </w:r>
      <w:r w:rsidR="0036410C" w:rsidRPr="00A71ABD">
        <w:rPr>
          <w:rFonts w:ascii="Helvetica" w:hAnsi="Helvetica" w:cs="Calibri-Italic"/>
          <w:iCs/>
        </w:rPr>
        <w:t>would you like</w:t>
      </w:r>
      <w:r w:rsidRPr="00A71ABD">
        <w:rPr>
          <w:rFonts w:ascii="Helvetica" w:hAnsi="Helvetica" w:cs="Calibri-Italic"/>
          <w:iCs/>
        </w:rPr>
        <w:t xml:space="preserve"> to </w:t>
      </w:r>
      <w:r w:rsidR="000213B4" w:rsidRPr="00A71ABD">
        <w:rPr>
          <w:rFonts w:ascii="Helvetica" w:hAnsi="Helvetica" w:cs="Calibri-Italic"/>
          <w:iCs/>
        </w:rPr>
        <w:t>pursue</w:t>
      </w:r>
      <w:r w:rsidRPr="00A71ABD">
        <w:rPr>
          <w:rFonts w:ascii="Helvetica" w:hAnsi="Helvetica" w:cs="Calibri-Italic"/>
          <w:iCs/>
        </w:rPr>
        <w:t xml:space="preserve">, and why do you believe you are a good fit for that </w:t>
      </w:r>
      <w:r w:rsidR="00203081" w:rsidRPr="00A71ABD">
        <w:rPr>
          <w:rFonts w:ascii="Helvetica" w:hAnsi="Helvetica" w:cs="Calibri-Italic"/>
          <w:iCs/>
        </w:rPr>
        <w:t>position</w:t>
      </w:r>
      <w:r w:rsidRPr="00A71ABD">
        <w:rPr>
          <w:rFonts w:ascii="Helvetica" w:hAnsi="Helvetica" w:cs="Calibri-Italic"/>
          <w:iCs/>
        </w:rPr>
        <w:t>?</w:t>
      </w:r>
    </w:p>
    <w:p w14:paraId="4B029FAC" w14:textId="77777777" w:rsidR="00203081" w:rsidRPr="00A71ABD" w:rsidRDefault="00203081" w:rsidP="00203081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Helvetica" w:hAnsi="Helvetica" w:cs="Calibri-Italic"/>
          <w:iCs/>
        </w:rPr>
      </w:pPr>
      <w:r w:rsidRPr="00A71ABD">
        <w:rPr>
          <w:rFonts w:ascii="Helvetica" w:hAnsi="Helvetica" w:cs="Calibri-Italic"/>
          <w:iCs/>
        </w:rPr>
        <w:t xml:space="preserve">What role do banks and bank employees </w:t>
      </w:r>
      <w:r w:rsidR="009606E7" w:rsidRPr="00A71ABD">
        <w:rPr>
          <w:rFonts w:ascii="Helvetica" w:hAnsi="Helvetica" w:cs="Calibri-Italic"/>
          <w:iCs/>
        </w:rPr>
        <w:t>play</w:t>
      </w:r>
      <w:r w:rsidRPr="00A71ABD">
        <w:rPr>
          <w:rFonts w:ascii="Helvetica" w:hAnsi="Helvetica" w:cs="Calibri-Italic"/>
          <w:iCs/>
        </w:rPr>
        <w:t xml:space="preserve"> in developing the local community?</w:t>
      </w:r>
    </w:p>
    <w:p w14:paraId="3EB45696" w14:textId="77777777" w:rsidR="00CA3011" w:rsidRPr="009B0299" w:rsidRDefault="00CA3011" w:rsidP="00CA3011">
      <w:pPr>
        <w:autoSpaceDE w:val="0"/>
        <w:autoSpaceDN w:val="0"/>
        <w:adjustRightInd w:val="0"/>
        <w:rPr>
          <w:rFonts w:ascii="Helvetica" w:hAnsi="Helvetica" w:cs="Calibri-Italic"/>
          <w:iCs/>
        </w:rPr>
      </w:pPr>
      <w:r w:rsidRPr="009B0299">
        <w:rPr>
          <w:rFonts w:ascii="Helvetica" w:hAnsi="Helvetica" w:cs="Calibri"/>
        </w:rPr>
        <w:t xml:space="preserve">3. </w:t>
      </w:r>
      <w:r w:rsidRPr="009B0299">
        <w:rPr>
          <w:rFonts w:ascii="Helvetica" w:hAnsi="Helvetica" w:cs="Calibri-Italic"/>
          <w:iCs/>
        </w:rPr>
        <w:t>One letter of reference or recommendation from a teacher, coach, or other adult who is not an immediate relative.</w:t>
      </w:r>
    </w:p>
    <w:p w14:paraId="276A8ED0" w14:textId="1B06CB19" w:rsidR="00CA3011" w:rsidRDefault="00CA3011" w:rsidP="00CA3011">
      <w:pPr>
        <w:autoSpaceDE w:val="0"/>
        <w:autoSpaceDN w:val="0"/>
        <w:adjustRightInd w:val="0"/>
        <w:rPr>
          <w:rFonts w:ascii="Helvetica" w:hAnsi="Helvetica" w:cs="Calibri-Italic"/>
          <w:iCs/>
        </w:rPr>
      </w:pPr>
      <w:r w:rsidRPr="009B0299">
        <w:rPr>
          <w:rFonts w:ascii="Helvetica" w:hAnsi="Helvetica" w:cs="Calibri"/>
        </w:rPr>
        <w:t xml:space="preserve">4. </w:t>
      </w:r>
      <w:r w:rsidRPr="009B0299">
        <w:rPr>
          <w:rFonts w:ascii="Helvetica" w:hAnsi="Helvetica" w:cs="Calibri-Italic"/>
          <w:iCs/>
        </w:rPr>
        <w:t>Lett</w:t>
      </w:r>
      <w:r w:rsidR="0008128A" w:rsidRPr="009B0299">
        <w:rPr>
          <w:rFonts w:ascii="Helvetica" w:hAnsi="Helvetica" w:cs="Calibri-Italic"/>
          <w:iCs/>
        </w:rPr>
        <w:t xml:space="preserve">er of Acceptance at </w:t>
      </w:r>
      <w:r w:rsidR="000E44AB">
        <w:rPr>
          <w:rFonts w:ascii="Helvetica" w:hAnsi="Helvetica" w:cs="Calibri-Italic"/>
          <w:iCs/>
        </w:rPr>
        <w:t xml:space="preserve">an </w:t>
      </w:r>
      <w:r w:rsidR="0008128A" w:rsidRPr="009B0299">
        <w:rPr>
          <w:rFonts w:ascii="Helvetica" w:hAnsi="Helvetica" w:cs="Calibri-Italic"/>
          <w:iCs/>
        </w:rPr>
        <w:t>accredited four</w:t>
      </w:r>
      <w:r w:rsidRPr="009B0299">
        <w:rPr>
          <w:rFonts w:ascii="Cambria Math" w:hAnsi="Cambria Math" w:cs="Cambria Math"/>
          <w:iCs/>
        </w:rPr>
        <w:t>‐</w:t>
      </w:r>
      <w:r w:rsidRPr="009B0299">
        <w:rPr>
          <w:rFonts w:ascii="Helvetica" w:hAnsi="Helvetica" w:cs="Calibri-Italic"/>
          <w:iCs/>
        </w:rPr>
        <w:t>year</w:t>
      </w:r>
      <w:r w:rsidR="00933319" w:rsidRPr="009B0299">
        <w:rPr>
          <w:rFonts w:ascii="Helvetica" w:hAnsi="Helvetica" w:cs="Calibri-Italic"/>
          <w:iCs/>
        </w:rPr>
        <w:t xml:space="preserve"> college/university, a two-year </w:t>
      </w:r>
      <w:r w:rsidRPr="009B0299">
        <w:rPr>
          <w:rFonts w:ascii="Helvetica" w:hAnsi="Helvetica" w:cs="Calibri-Italic"/>
          <w:iCs/>
        </w:rPr>
        <w:t>community college</w:t>
      </w:r>
      <w:r w:rsidR="0008128A" w:rsidRPr="009B0299">
        <w:rPr>
          <w:rFonts w:ascii="Helvetica" w:hAnsi="Helvetica" w:cs="Calibri-Italic"/>
          <w:iCs/>
        </w:rPr>
        <w:t>, or vocational school</w:t>
      </w:r>
      <w:r w:rsidRPr="009B0299">
        <w:rPr>
          <w:rFonts w:ascii="Helvetica" w:hAnsi="Helvetica" w:cs="Calibri-Italic"/>
          <w:iCs/>
        </w:rPr>
        <w:t>.</w:t>
      </w:r>
    </w:p>
    <w:p w14:paraId="529BCD47" w14:textId="471001DE" w:rsidR="00463394" w:rsidRDefault="00463394" w:rsidP="00CA3011">
      <w:pPr>
        <w:autoSpaceDE w:val="0"/>
        <w:autoSpaceDN w:val="0"/>
        <w:adjustRightInd w:val="0"/>
        <w:rPr>
          <w:rFonts w:ascii="Helvetica" w:hAnsi="Helvetica" w:cs="Calibri-Italic"/>
          <w:iCs/>
        </w:rPr>
      </w:pPr>
      <w:r>
        <w:rPr>
          <w:rFonts w:ascii="Helvetica" w:hAnsi="Helvetica" w:cs="Calibri-Italic"/>
          <w:iCs/>
        </w:rPr>
        <w:t>5. FAFSA Form</w:t>
      </w:r>
    </w:p>
    <w:p w14:paraId="4C2480CF" w14:textId="575B5280" w:rsidR="006E346F" w:rsidRPr="009B0299" w:rsidRDefault="006E346F" w:rsidP="00CA3011">
      <w:pPr>
        <w:autoSpaceDE w:val="0"/>
        <w:autoSpaceDN w:val="0"/>
        <w:adjustRightInd w:val="0"/>
        <w:rPr>
          <w:rFonts w:ascii="Helvetica" w:hAnsi="Helvetica" w:cs="Calibri-Italic"/>
          <w:iCs/>
        </w:rPr>
      </w:pPr>
      <w:r>
        <w:rPr>
          <w:rFonts w:ascii="Helvetica" w:hAnsi="Helvetica" w:cs="Calibri-Italic"/>
          <w:iCs/>
        </w:rPr>
        <w:t>6. High school transcript</w:t>
      </w:r>
    </w:p>
    <w:p w14:paraId="3DF57EA1" w14:textId="77777777" w:rsidR="00CA3011" w:rsidRPr="009B0299" w:rsidRDefault="00CA3011" w:rsidP="00CA3011">
      <w:pPr>
        <w:autoSpaceDE w:val="0"/>
        <w:autoSpaceDN w:val="0"/>
        <w:adjustRightInd w:val="0"/>
        <w:rPr>
          <w:rFonts w:ascii="Helvetica" w:hAnsi="Helvetica" w:cs="Calibri-Bold"/>
          <w:b/>
          <w:bCs/>
          <w:sz w:val="18"/>
          <w:szCs w:val="18"/>
        </w:rPr>
      </w:pPr>
    </w:p>
    <w:p w14:paraId="0E07C1C1" w14:textId="77777777" w:rsidR="00CA3011" w:rsidRPr="009B0299" w:rsidRDefault="00CA3011" w:rsidP="00CA3011">
      <w:pPr>
        <w:autoSpaceDE w:val="0"/>
        <w:autoSpaceDN w:val="0"/>
        <w:adjustRightInd w:val="0"/>
        <w:rPr>
          <w:rFonts w:ascii="Helvetica" w:hAnsi="Helvetica" w:cs="Calibri-Bold"/>
          <w:b/>
          <w:bCs/>
          <w:sz w:val="18"/>
          <w:szCs w:val="18"/>
        </w:rPr>
      </w:pPr>
    </w:p>
    <w:p w14:paraId="5AA0C5BB" w14:textId="77777777" w:rsidR="008456D6" w:rsidRPr="009B0299" w:rsidRDefault="008456D6" w:rsidP="00CA3011">
      <w:pPr>
        <w:autoSpaceDE w:val="0"/>
        <w:autoSpaceDN w:val="0"/>
        <w:adjustRightInd w:val="0"/>
        <w:rPr>
          <w:rFonts w:ascii="Helvetica" w:hAnsi="Helvetica" w:cs="Calibri-Bold"/>
          <w:bCs/>
          <w:i/>
          <w:sz w:val="20"/>
          <w:szCs w:val="20"/>
        </w:rPr>
      </w:pPr>
      <w:r w:rsidRPr="009B0299">
        <w:rPr>
          <w:rFonts w:ascii="Helvetica" w:hAnsi="Helvetica" w:cs="Calibri-Bold"/>
          <w:b/>
          <w:bCs/>
          <w:sz w:val="24"/>
          <w:szCs w:val="24"/>
        </w:rPr>
        <w:tab/>
      </w:r>
      <w:r w:rsidRPr="009B0299">
        <w:rPr>
          <w:rFonts w:ascii="Helvetica" w:hAnsi="Helvetica" w:cs="Calibri-Bold"/>
          <w:b/>
          <w:bCs/>
          <w:sz w:val="24"/>
          <w:szCs w:val="24"/>
        </w:rPr>
        <w:tab/>
      </w:r>
      <w:r w:rsidRPr="009B0299">
        <w:rPr>
          <w:rFonts w:ascii="Helvetica" w:hAnsi="Helvetica" w:cs="Calibri-Bold"/>
          <w:b/>
          <w:bCs/>
          <w:sz w:val="24"/>
          <w:szCs w:val="24"/>
        </w:rPr>
        <w:tab/>
      </w:r>
      <w:r w:rsidRPr="009B0299">
        <w:rPr>
          <w:rFonts w:ascii="Helvetica" w:hAnsi="Helvetica" w:cs="Calibri-Bold"/>
          <w:b/>
          <w:bCs/>
          <w:sz w:val="24"/>
          <w:szCs w:val="24"/>
        </w:rPr>
        <w:tab/>
      </w:r>
      <w:r w:rsidRPr="009B0299">
        <w:rPr>
          <w:rFonts w:ascii="Helvetica" w:hAnsi="Helvetica" w:cs="Calibri-Bold"/>
          <w:b/>
          <w:bCs/>
          <w:sz w:val="24"/>
          <w:szCs w:val="24"/>
        </w:rPr>
        <w:tab/>
      </w:r>
      <w:r w:rsidRPr="009B0299">
        <w:rPr>
          <w:rFonts w:ascii="Helvetica" w:hAnsi="Helvetica" w:cs="Calibri-Bold"/>
          <w:b/>
          <w:bCs/>
          <w:sz w:val="24"/>
          <w:szCs w:val="24"/>
        </w:rPr>
        <w:tab/>
      </w:r>
      <w:r w:rsidRPr="009B0299">
        <w:rPr>
          <w:rFonts w:ascii="Helvetica" w:hAnsi="Helvetica" w:cs="Calibri-Bold"/>
          <w:b/>
          <w:bCs/>
          <w:sz w:val="24"/>
          <w:szCs w:val="24"/>
        </w:rPr>
        <w:tab/>
      </w:r>
      <w:r w:rsidRPr="009B0299">
        <w:rPr>
          <w:rFonts w:ascii="Helvetica" w:hAnsi="Helvetica" w:cs="Calibri-Bold"/>
          <w:b/>
          <w:bCs/>
          <w:sz w:val="24"/>
          <w:szCs w:val="24"/>
        </w:rPr>
        <w:tab/>
      </w:r>
      <w:r w:rsidRPr="009B0299">
        <w:rPr>
          <w:rFonts w:ascii="Helvetica" w:hAnsi="Helvetica" w:cs="Calibri-Bold"/>
          <w:b/>
          <w:bCs/>
          <w:sz w:val="24"/>
          <w:szCs w:val="24"/>
        </w:rPr>
        <w:tab/>
      </w:r>
      <w:r w:rsidRPr="009B0299">
        <w:rPr>
          <w:rFonts w:ascii="Helvetica" w:hAnsi="Helvetica" w:cs="Calibri-Bold"/>
          <w:bCs/>
          <w:i/>
          <w:sz w:val="20"/>
          <w:szCs w:val="20"/>
        </w:rPr>
        <w:tab/>
        <w:t xml:space="preserve">               Continued on page 2</w:t>
      </w:r>
    </w:p>
    <w:p w14:paraId="64CE6EBF" w14:textId="77777777" w:rsidR="008456D6" w:rsidRPr="009B0299" w:rsidRDefault="008456D6" w:rsidP="00CA3011">
      <w:pPr>
        <w:autoSpaceDE w:val="0"/>
        <w:autoSpaceDN w:val="0"/>
        <w:adjustRightInd w:val="0"/>
        <w:rPr>
          <w:rFonts w:ascii="Helvetica" w:hAnsi="Helvetica" w:cs="Calibri-Bold"/>
          <w:b/>
          <w:bCs/>
          <w:sz w:val="24"/>
          <w:szCs w:val="24"/>
        </w:rPr>
      </w:pPr>
    </w:p>
    <w:p w14:paraId="5E7B9117" w14:textId="77777777" w:rsidR="008456D6" w:rsidRPr="009B0299" w:rsidRDefault="008456D6" w:rsidP="00CA3011">
      <w:pPr>
        <w:autoSpaceDE w:val="0"/>
        <w:autoSpaceDN w:val="0"/>
        <w:adjustRightInd w:val="0"/>
        <w:rPr>
          <w:rFonts w:ascii="Helvetica" w:hAnsi="Helvetica" w:cs="Calibri-Bold"/>
          <w:b/>
          <w:bCs/>
          <w:sz w:val="24"/>
          <w:szCs w:val="24"/>
        </w:rPr>
      </w:pPr>
    </w:p>
    <w:p w14:paraId="457A1B49" w14:textId="77777777" w:rsidR="00CA3011" w:rsidRPr="009B0299" w:rsidRDefault="00CA3011" w:rsidP="00CA3011">
      <w:pPr>
        <w:autoSpaceDE w:val="0"/>
        <w:autoSpaceDN w:val="0"/>
        <w:adjustRightInd w:val="0"/>
        <w:rPr>
          <w:rFonts w:ascii="Helvetica" w:hAnsi="Helvetica" w:cs="Calibri-Bold"/>
          <w:b/>
          <w:bCs/>
          <w:sz w:val="24"/>
          <w:szCs w:val="24"/>
        </w:rPr>
      </w:pPr>
      <w:r w:rsidRPr="009B0299">
        <w:rPr>
          <w:rFonts w:ascii="Helvetica" w:hAnsi="Helvetica" w:cs="Calibri-Bold"/>
          <w:b/>
          <w:bCs/>
          <w:sz w:val="24"/>
          <w:szCs w:val="24"/>
        </w:rPr>
        <w:t>Selection Process</w:t>
      </w:r>
    </w:p>
    <w:p w14:paraId="7875A9FD" w14:textId="596501DA" w:rsidR="00CA3011" w:rsidRPr="009B0299" w:rsidRDefault="00CA3011" w:rsidP="00CA3011">
      <w:pPr>
        <w:autoSpaceDE w:val="0"/>
        <w:autoSpaceDN w:val="0"/>
        <w:adjustRightInd w:val="0"/>
        <w:rPr>
          <w:rFonts w:ascii="Helvetica" w:hAnsi="Helvetica" w:cs="Calibri"/>
        </w:rPr>
      </w:pPr>
      <w:r w:rsidRPr="009B0299">
        <w:rPr>
          <w:rFonts w:ascii="Helvetica" w:hAnsi="Helvetica" w:cs="Calibri"/>
        </w:rPr>
        <w:t xml:space="preserve">Recipients will be selected by </w:t>
      </w:r>
      <w:r w:rsidR="008456D6" w:rsidRPr="009B0299">
        <w:rPr>
          <w:rFonts w:ascii="Helvetica" w:hAnsi="Helvetica" w:cs="Calibri"/>
        </w:rPr>
        <w:t xml:space="preserve">a </w:t>
      </w:r>
      <w:r w:rsidRPr="009B0299">
        <w:rPr>
          <w:rFonts w:ascii="Helvetica" w:hAnsi="Helvetica" w:cs="Calibri"/>
        </w:rPr>
        <w:t xml:space="preserve">Great Plains Bank </w:t>
      </w:r>
      <w:r w:rsidR="008456D6" w:rsidRPr="009B0299">
        <w:rPr>
          <w:rFonts w:ascii="Helvetica" w:hAnsi="Helvetica" w:cs="Calibri"/>
        </w:rPr>
        <w:t>committee</w:t>
      </w:r>
      <w:r w:rsidRPr="009B0299">
        <w:rPr>
          <w:rFonts w:ascii="Helvetica" w:hAnsi="Helvetica" w:cs="Calibri"/>
        </w:rPr>
        <w:t xml:space="preserve"> based on </w:t>
      </w:r>
      <w:r w:rsidR="000E44AB">
        <w:rPr>
          <w:rFonts w:ascii="Helvetica" w:hAnsi="Helvetica" w:cs="Calibri"/>
        </w:rPr>
        <w:t xml:space="preserve">the </w:t>
      </w:r>
      <w:r w:rsidRPr="009B0299">
        <w:rPr>
          <w:rFonts w:ascii="Helvetica" w:hAnsi="Helvetica" w:cs="Calibri"/>
        </w:rPr>
        <w:t xml:space="preserve">application materials provided. </w:t>
      </w:r>
      <w:r w:rsidR="00616751">
        <w:rPr>
          <w:rFonts w:ascii="Helvetica" w:hAnsi="Helvetica" w:cs="Calibri"/>
        </w:rPr>
        <w:t>Scholarship recipients</w:t>
      </w:r>
      <w:r w:rsidRPr="009B0299">
        <w:rPr>
          <w:rFonts w:ascii="Helvetica" w:hAnsi="Helvetica" w:cs="Calibri"/>
        </w:rPr>
        <w:t xml:space="preserve"> will be notified of the committee’s decision </w:t>
      </w:r>
      <w:r w:rsidR="00333641">
        <w:rPr>
          <w:rFonts w:ascii="Helvetica" w:hAnsi="Helvetica" w:cs="Calibri"/>
        </w:rPr>
        <w:t xml:space="preserve">on or before </w:t>
      </w:r>
      <w:r w:rsidR="005B0076" w:rsidRPr="005B0076">
        <w:rPr>
          <w:rFonts w:ascii="Helvetica" w:hAnsi="Helvetica" w:cs="Calibri"/>
          <w:b/>
        </w:rPr>
        <w:t>May 31, 202</w:t>
      </w:r>
      <w:r w:rsidR="000E44AB">
        <w:rPr>
          <w:rFonts w:ascii="Helvetica" w:hAnsi="Helvetica" w:cs="Calibri"/>
          <w:b/>
        </w:rPr>
        <w:t>4</w:t>
      </w:r>
      <w:r w:rsidRPr="009B0299">
        <w:rPr>
          <w:rFonts w:ascii="Helvetica" w:hAnsi="Helvetica" w:cs="Calibri"/>
        </w:rPr>
        <w:t xml:space="preserve">. Payment will be made to the recipient’s school of choice upon notification and </w:t>
      </w:r>
      <w:r w:rsidR="000E44AB">
        <w:rPr>
          <w:rFonts w:ascii="Helvetica" w:hAnsi="Helvetica" w:cs="Calibri"/>
        </w:rPr>
        <w:t>under</w:t>
      </w:r>
      <w:r w:rsidRPr="009B0299">
        <w:rPr>
          <w:rFonts w:ascii="Helvetica" w:hAnsi="Helvetica" w:cs="Calibri"/>
        </w:rPr>
        <w:t xml:space="preserve"> the school’s scholarship guidelines.</w:t>
      </w:r>
    </w:p>
    <w:p w14:paraId="55075362" w14:textId="77777777" w:rsidR="00CA3011" w:rsidRPr="009B0299" w:rsidRDefault="00CA3011" w:rsidP="00CA3011">
      <w:pPr>
        <w:autoSpaceDE w:val="0"/>
        <w:autoSpaceDN w:val="0"/>
        <w:adjustRightInd w:val="0"/>
        <w:rPr>
          <w:rFonts w:ascii="Helvetica" w:hAnsi="Helvetica" w:cs="Calibri-Bold"/>
          <w:b/>
          <w:bCs/>
        </w:rPr>
      </w:pPr>
    </w:p>
    <w:p w14:paraId="1516B5D7" w14:textId="77777777" w:rsidR="00CA3011" w:rsidRPr="000213B4" w:rsidRDefault="00CA3011" w:rsidP="00CA3011">
      <w:pPr>
        <w:autoSpaceDE w:val="0"/>
        <w:autoSpaceDN w:val="0"/>
        <w:adjustRightInd w:val="0"/>
        <w:rPr>
          <w:rFonts w:ascii="Helvetica" w:hAnsi="Helvetica" w:cs="Calibri-Bold"/>
          <w:b/>
          <w:bCs/>
          <w:sz w:val="24"/>
          <w:szCs w:val="24"/>
        </w:rPr>
      </w:pPr>
      <w:r w:rsidRPr="000213B4">
        <w:rPr>
          <w:rFonts w:ascii="Helvetica" w:hAnsi="Helvetica" w:cs="Calibri-Bold"/>
          <w:b/>
          <w:bCs/>
          <w:sz w:val="24"/>
          <w:szCs w:val="24"/>
        </w:rPr>
        <w:t>Purpose of Scholarship</w:t>
      </w:r>
    </w:p>
    <w:p w14:paraId="234AA76A" w14:textId="4B284A71" w:rsidR="00CA3011" w:rsidRPr="009B0299" w:rsidRDefault="00CA3011" w:rsidP="00CA3011">
      <w:pPr>
        <w:autoSpaceDE w:val="0"/>
        <w:autoSpaceDN w:val="0"/>
        <w:adjustRightInd w:val="0"/>
        <w:rPr>
          <w:rFonts w:ascii="Helvetica" w:hAnsi="Helvetica" w:cs="Calibri"/>
        </w:rPr>
      </w:pPr>
      <w:r w:rsidRPr="000213B4">
        <w:rPr>
          <w:rFonts w:ascii="Helvetica" w:hAnsi="Helvetica" w:cs="Calibri"/>
        </w:rPr>
        <w:t xml:space="preserve">To provide financial assistance to a student with an interest </w:t>
      </w:r>
      <w:r w:rsidRPr="00A71ABD">
        <w:rPr>
          <w:rFonts w:ascii="Helvetica" w:hAnsi="Helvetica" w:cs="Calibri"/>
        </w:rPr>
        <w:t xml:space="preserve">in pursuing </w:t>
      </w:r>
      <w:r w:rsidR="005F4FA3" w:rsidRPr="00A71ABD">
        <w:rPr>
          <w:rFonts w:ascii="Helvetica" w:hAnsi="Helvetica" w:cs="Calibri"/>
        </w:rPr>
        <w:t>higher</w:t>
      </w:r>
      <w:r w:rsidRPr="00A71ABD">
        <w:rPr>
          <w:rFonts w:ascii="Helvetica" w:hAnsi="Helvetica" w:cs="Calibri"/>
        </w:rPr>
        <w:t xml:space="preserve"> education</w:t>
      </w:r>
      <w:r w:rsidR="000B6770" w:rsidRPr="00A71ABD">
        <w:rPr>
          <w:rFonts w:ascii="Helvetica" w:hAnsi="Helvetica" w:cs="Calibri"/>
        </w:rPr>
        <w:t xml:space="preserve">, </w:t>
      </w:r>
      <w:r w:rsidR="000213B4" w:rsidRPr="00A71ABD">
        <w:rPr>
          <w:rFonts w:ascii="Helvetica" w:hAnsi="Helvetica" w:cs="Calibri"/>
        </w:rPr>
        <w:t>a career in banking</w:t>
      </w:r>
      <w:r w:rsidR="000E44AB">
        <w:rPr>
          <w:rFonts w:ascii="Helvetica" w:hAnsi="Helvetica" w:cs="Calibri"/>
        </w:rPr>
        <w:t>,</w:t>
      </w:r>
      <w:r w:rsidR="000B6770" w:rsidRPr="00A71ABD">
        <w:rPr>
          <w:rFonts w:ascii="Helvetica" w:hAnsi="Helvetica" w:cs="Calibri"/>
        </w:rPr>
        <w:t xml:space="preserve"> </w:t>
      </w:r>
      <w:r w:rsidR="005F4FA3" w:rsidRPr="00A71ABD">
        <w:rPr>
          <w:rFonts w:ascii="Helvetica" w:hAnsi="Helvetica" w:cs="Calibri"/>
        </w:rPr>
        <w:t xml:space="preserve">and </w:t>
      </w:r>
      <w:r w:rsidR="0091387F" w:rsidRPr="00A71ABD">
        <w:rPr>
          <w:rFonts w:ascii="Helvetica" w:hAnsi="Helvetica" w:cs="Calibri"/>
        </w:rPr>
        <w:t>playing a role in the future development of their local community</w:t>
      </w:r>
      <w:r w:rsidR="002E49EB" w:rsidRPr="00A71ABD">
        <w:rPr>
          <w:rFonts w:ascii="Helvetica" w:hAnsi="Helvetica" w:cs="Calibri"/>
        </w:rPr>
        <w:t>. This scholarship is</w:t>
      </w:r>
      <w:r w:rsidRPr="00A71ABD">
        <w:rPr>
          <w:rFonts w:ascii="Helvetica" w:hAnsi="Helvetica" w:cs="Calibri"/>
        </w:rPr>
        <w:t xml:space="preserve"> in honor of Art Harris, former CEO of Great Plains Bank. </w:t>
      </w:r>
      <w:r w:rsidR="005F4FA3" w:rsidRPr="00A71ABD">
        <w:rPr>
          <w:rFonts w:ascii="Helvetica" w:hAnsi="Helvetica" w:cs="Calibri"/>
        </w:rPr>
        <w:t>Art embodied community, with</w:t>
      </w:r>
      <w:r w:rsidR="005F4FA3" w:rsidRPr="009B0299">
        <w:rPr>
          <w:rFonts w:ascii="Helvetica" w:hAnsi="Helvetica" w:cs="Calibri"/>
        </w:rPr>
        <w:t xml:space="preserve"> his innate ability to connect with everyone he met. He took time to get to know the person on the other end of a </w:t>
      </w:r>
      <w:r w:rsidR="000E44AB">
        <w:rPr>
          <w:rFonts w:ascii="Helvetica" w:hAnsi="Helvetica" w:cs="Calibri"/>
        </w:rPr>
        <w:t>handshake</w:t>
      </w:r>
      <w:r w:rsidR="005F4FA3" w:rsidRPr="009B0299">
        <w:rPr>
          <w:rFonts w:ascii="Helvetica" w:hAnsi="Helvetica" w:cs="Calibri"/>
        </w:rPr>
        <w:t>, or more likely a big hug. He believed so much in others that he was known as the banker who would take a chance on someone if he knew him</w:t>
      </w:r>
      <w:r w:rsidR="00B40E42" w:rsidRPr="009B0299">
        <w:rPr>
          <w:rFonts w:ascii="Helvetica" w:hAnsi="Helvetica" w:cs="Calibri"/>
        </w:rPr>
        <w:t xml:space="preserve"> or her,</w:t>
      </w:r>
      <w:r w:rsidR="005F4FA3" w:rsidRPr="009B0299">
        <w:rPr>
          <w:rFonts w:ascii="Helvetica" w:hAnsi="Helvetica" w:cs="Calibri"/>
        </w:rPr>
        <w:t xml:space="preserve"> and there was </w:t>
      </w:r>
      <w:r w:rsidR="0048591A" w:rsidRPr="009B0299">
        <w:rPr>
          <w:rFonts w:ascii="Helvetica" w:hAnsi="Helvetica" w:cs="Calibri"/>
        </w:rPr>
        <w:t xml:space="preserve">a </w:t>
      </w:r>
      <w:r w:rsidR="005F4FA3" w:rsidRPr="009B0299">
        <w:rPr>
          <w:rFonts w:ascii="Helvetica" w:hAnsi="Helvetica" w:cs="Calibri"/>
        </w:rPr>
        <w:t xml:space="preserve">good business plan to back the deal. Art was dedicated to the community he called home. He invested what he could back </w:t>
      </w:r>
      <w:r w:rsidR="000E44AB">
        <w:rPr>
          <w:rFonts w:ascii="Helvetica" w:hAnsi="Helvetica" w:cs="Calibri"/>
        </w:rPr>
        <w:t>into</w:t>
      </w:r>
      <w:r w:rsidR="005F4FA3" w:rsidRPr="009B0299">
        <w:rPr>
          <w:rFonts w:ascii="Helvetica" w:hAnsi="Helvetica" w:cs="Calibri"/>
        </w:rPr>
        <w:t xml:space="preserve"> the community through sporting events, school activities, business deals</w:t>
      </w:r>
      <w:r w:rsidR="000E44AB">
        <w:rPr>
          <w:rFonts w:ascii="Helvetica" w:hAnsi="Helvetica" w:cs="Calibri"/>
        </w:rPr>
        <w:t>,</w:t>
      </w:r>
      <w:r w:rsidR="005F4FA3" w:rsidRPr="009B0299">
        <w:rPr>
          <w:rFonts w:ascii="Helvetica" w:hAnsi="Helvetica" w:cs="Calibri"/>
        </w:rPr>
        <w:t xml:space="preserve"> and most importantly, friendships. </w:t>
      </w:r>
    </w:p>
    <w:p w14:paraId="02054ABA" w14:textId="77777777" w:rsidR="00CA3011" w:rsidRPr="009B0299" w:rsidRDefault="00CA3011" w:rsidP="00CA3011">
      <w:pPr>
        <w:autoSpaceDE w:val="0"/>
        <w:autoSpaceDN w:val="0"/>
        <w:adjustRightInd w:val="0"/>
        <w:rPr>
          <w:rFonts w:ascii="Helvetica" w:hAnsi="Helvetica" w:cs="Calibri-Bold"/>
          <w:b/>
          <w:bCs/>
        </w:rPr>
      </w:pPr>
    </w:p>
    <w:p w14:paraId="20108469" w14:textId="77777777" w:rsidR="00CA3011" w:rsidRPr="00A71ABD" w:rsidRDefault="00CA3011" w:rsidP="00CA3011">
      <w:pPr>
        <w:autoSpaceDE w:val="0"/>
        <w:autoSpaceDN w:val="0"/>
        <w:adjustRightInd w:val="0"/>
        <w:rPr>
          <w:rFonts w:ascii="Helvetica" w:hAnsi="Helvetica" w:cs="Calibri-Bold"/>
          <w:b/>
          <w:bCs/>
          <w:sz w:val="24"/>
          <w:szCs w:val="24"/>
        </w:rPr>
      </w:pPr>
      <w:r w:rsidRPr="00A71ABD">
        <w:rPr>
          <w:rFonts w:ascii="Helvetica" w:hAnsi="Helvetica" w:cs="Calibri-Bold"/>
          <w:b/>
          <w:bCs/>
          <w:sz w:val="24"/>
          <w:szCs w:val="24"/>
        </w:rPr>
        <w:t>Award</w:t>
      </w:r>
    </w:p>
    <w:p w14:paraId="34B46486" w14:textId="63BCB4DA" w:rsidR="00CA3011" w:rsidRPr="009B0299" w:rsidRDefault="00A77374" w:rsidP="00CA3011">
      <w:pPr>
        <w:autoSpaceDE w:val="0"/>
        <w:autoSpaceDN w:val="0"/>
        <w:adjustRightInd w:val="0"/>
        <w:rPr>
          <w:rFonts w:ascii="Helvetica" w:hAnsi="Helvetica" w:cs="Calibri-Italic"/>
          <w:iCs/>
        </w:rPr>
      </w:pPr>
      <w:r w:rsidRPr="00A71ABD">
        <w:rPr>
          <w:rFonts w:ascii="Helvetica" w:hAnsi="Helvetica" w:cs="Calibri-Italic"/>
          <w:iCs/>
        </w:rPr>
        <w:t>Up to t</w:t>
      </w:r>
      <w:r w:rsidR="002D68DB" w:rsidRPr="00A71ABD">
        <w:rPr>
          <w:rFonts w:ascii="Helvetica" w:hAnsi="Helvetica" w:cs="Calibri-Italic"/>
          <w:iCs/>
        </w:rPr>
        <w:t>hree</w:t>
      </w:r>
      <w:r w:rsidR="00CA3011" w:rsidRPr="00A71ABD">
        <w:rPr>
          <w:rFonts w:ascii="Helvetica" w:hAnsi="Helvetica" w:cs="Calibri-Italic"/>
          <w:iCs/>
        </w:rPr>
        <w:t xml:space="preserve"> </w:t>
      </w:r>
      <w:r w:rsidR="002E49EB" w:rsidRPr="00A71ABD">
        <w:rPr>
          <w:rFonts w:ascii="Helvetica" w:hAnsi="Helvetica" w:cs="Calibri-Italic"/>
          <w:b/>
          <w:iCs/>
        </w:rPr>
        <w:t>Great Plains</w:t>
      </w:r>
      <w:r w:rsidR="002E49EB" w:rsidRPr="009B0299">
        <w:rPr>
          <w:rFonts w:ascii="Helvetica" w:hAnsi="Helvetica" w:cs="Calibri-Italic"/>
          <w:b/>
          <w:iCs/>
        </w:rPr>
        <w:t xml:space="preserve"> Bank </w:t>
      </w:r>
      <w:r w:rsidR="00CA3011" w:rsidRPr="009B0299">
        <w:rPr>
          <w:rFonts w:ascii="Helvetica" w:hAnsi="Helvetica" w:cs="Calibri-Italic"/>
          <w:b/>
          <w:iCs/>
        </w:rPr>
        <w:t>Art Harris Scholarship</w:t>
      </w:r>
      <w:r w:rsidR="002D68DB">
        <w:rPr>
          <w:rFonts w:ascii="Helvetica" w:hAnsi="Helvetica" w:cs="Calibri-Italic"/>
          <w:b/>
          <w:iCs/>
        </w:rPr>
        <w:t>s</w:t>
      </w:r>
      <w:r w:rsidR="00CA3011" w:rsidRPr="009B0299">
        <w:rPr>
          <w:rFonts w:ascii="Helvetica" w:hAnsi="Helvetica" w:cs="Calibri-Italic"/>
          <w:iCs/>
        </w:rPr>
        <w:t xml:space="preserve"> will be awarded annually, payable to the recipient’s educational institution for tuition, fees, books</w:t>
      </w:r>
      <w:r w:rsidR="000E44AB">
        <w:rPr>
          <w:rFonts w:ascii="Helvetica" w:hAnsi="Helvetica" w:cs="Calibri-Italic"/>
          <w:iCs/>
        </w:rPr>
        <w:t>,</w:t>
      </w:r>
      <w:r w:rsidR="00CA3011" w:rsidRPr="009B0299">
        <w:rPr>
          <w:rFonts w:ascii="Helvetica" w:hAnsi="Helvetica" w:cs="Calibri-Italic"/>
          <w:iCs/>
        </w:rPr>
        <w:t xml:space="preserve"> and/or room and board, and will be awarded as follows:</w:t>
      </w:r>
    </w:p>
    <w:p w14:paraId="078131E3" w14:textId="59730D4C" w:rsidR="008924EA" w:rsidRPr="009B0299" w:rsidRDefault="00933319" w:rsidP="008924E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Calibri-Italic"/>
          <w:iCs/>
        </w:rPr>
      </w:pPr>
      <w:r w:rsidRPr="009B0299">
        <w:rPr>
          <w:rFonts w:ascii="Helvetica" w:hAnsi="Helvetica" w:cs="Calibri-Italic"/>
          <w:iCs/>
        </w:rPr>
        <w:t>$2,500</w:t>
      </w:r>
      <w:r w:rsidR="00CA3011" w:rsidRPr="009B0299">
        <w:rPr>
          <w:rFonts w:ascii="Helvetica" w:hAnsi="Helvetica" w:cs="Calibri-Italic"/>
          <w:iCs/>
        </w:rPr>
        <w:t xml:space="preserve"> </w:t>
      </w:r>
      <w:r w:rsidRPr="009B0299">
        <w:rPr>
          <w:rFonts w:ascii="Helvetica" w:hAnsi="Helvetica" w:cs="Calibri-Italic"/>
          <w:iCs/>
        </w:rPr>
        <w:t>per semester for a total of two</w:t>
      </w:r>
      <w:r w:rsidR="00CA3011" w:rsidRPr="009B0299">
        <w:rPr>
          <w:rFonts w:ascii="Helvetica" w:hAnsi="Helvetica" w:cs="Calibri-Italic"/>
          <w:iCs/>
        </w:rPr>
        <w:t xml:space="preserve"> semesters</w:t>
      </w:r>
      <w:r w:rsidR="002E49EB" w:rsidRPr="009B0299">
        <w:rPr>
          <w:rFonts w:ascii="Helvetica" w:hAnsi="Helvetica" w:cs="Calibri-Italic"/>
          <w:iCs/>
        </w:rPr>
        <w:t>, to equal a total of $5,000</w:t>
      </w:r>
      <w:r w:rsidRPr="009B0299">
        <w:rPr>
          <w:rFonts w:ascii="Helvetica" w:hAnsi="Helvetica" w:cs="Calibri-Italic"/>
          <w:iCs/>
        </w:rPr>
        <w:t xml:space="preserve"> for one school year</w:t>
      </w:r>
      <w:r w:rsidR="000E44AB">
        <w:rPr>
          <w:rFonts w:ascii="Helvetica" w:hAnsi="Helvetica" w:cs="Calibri-Italic"/>
          <w:iCs/>
        </w:rPr>
        <w:t>.</w:t>
      </w:r>
    </w:p>
    <w:p w14:paraId="026396B4" w14:textId="77777777" w:rsidR="009B0299" w:rsidRPr="009B0299" w:rsidRDefault="009B0299" w:rsidP="009B0299">
      <w:pPr>
        <w:autoSpaceDE w:val="0"/>
        <w:autoSpaceDN w:val="0"/>
        <w:adjustRightInd w:val="0"/>
        <w:rPr>
          <w:rFonts w:ascii="Helvetica" w:hAnsi="Helvetica" w:cs="Calibri-Italic"/>
          <w:iCs/>
        </w:rPr>
      </w:pPr>
    </w:p>
    <w:p w14:paraId="41992493" w14:textId="77777777" w:rsidR="009B0299" w:rsidRPr="009B0299" w:rsidRDefault="009B0299" w:rsidP="009B0299">
      <w:pPr>
        <w:autoSpaceDE w:val="0"/>
        <w:autoSpaceDN w:val="0"/>
        <w:adjustRightInd w:val="0"/>
        <w:rPr>
          <w:rFonts w:ascii="Helvetica" w:hAnsi="Helvetica" w:cs="Calibri-Italic"/>
          <w:b/>
          <w:iCs/>
          <w:sz w:val="24"/>
          <w:szCs w:val="24"/>
        </w:rPr>
      </w:pPr>
      <w:r w:rsidRPr="009B0299">
        <w:rPr>
          <w:rFonts w:ascii="Helvetica" w:hAnsi="Helvetica" w:cs="Calibri-Italic"/>
          <w:b/>
          <w:iCs/>
          <w:sz w:val="24"/>
          <w:szCs w:val="24"/>
        </w:rPr>
        <w:t>Submitting Application</w:t>
      </w:r>
    </w:p>
    <w:p w14:paraId="2B1CE330" w14:textId="2DD21159" w:rsidR="009B0299" w:rsidRPr="009B0299" w:rsidRDefault="009B0299" w:rsidP="009B0299">
      <w:pPr>
        <w:autoSpaceDE w:val="0"/>
        <w:autoSpaceDN w:val="0"/>
        <w:adjustRightInd w:val="0"/>
        <w:rPr>
          <w:rFonts w:ascii="Helvetica" w:hAnsi="Helvetica" w:cs="Calibri-Italic"/>
          <w:iCs/>
        </w:rPr>
      </w:pPr>
      <w:r w:rsidRPr="009B0299">
        <w:rPr>
          <w:rFonts w:ascii="Helvetica" w:hAnsi="Helvetica" w:cs="Calibri-Italic"/>
          <w:iCs/>
        </w:rPr>
        <w:t xml:space="preserve">Please submit </w:t>
      </w:r>
      <w:r w:rsidR="000E44AB">
        <w:rPr>
          <w:rFonts w:ascii="Helvetica" w:hAnsi="Helvetica" w:cs="Calibri-Italic"/>
          <w:iCs/>
        </w:rPr>
        <w:t xml:space="preserve">the </w:t>
      </w:r>
      <w:bookmarkStart w:id="0" w:name="_GoBack"/>
      <w:bookmarkEnd w:id="0"/>
      <w:r w:rsidRPr="009B0299">
        <w:rPr>
          <w:rFonts w:ascii="Helvetica" w:hAnsi="Helvetica" w:cs="Calibri-Italic"/>
          <w:iCs/>
        </w:rPr>
        <w:t xml:space="preserve">application and all materials to </w:t>
      </w:r>
    </w:p>
    <w:p w14:paraId="0E44735F" w14:textId="77777777" w:rsidR="009B0299" w:rsidRPr="009B0299" w:rsidRDefault="009B0299" w:rsidP="009B0299">
      <w:pPr>
        <w:autoSpaceDE w:val="0"/>
        <w:autoSpaceDN w:val="0"/>
        <w:adjustRightInd w:val="0"/>
        <w:rPr>
          <w:rFonts w:ascii="Helvetica" w:hAnsi="Helvetica" w:cs="Calibri-Italic"/>
          <w:iCs/>
        </w:rPr>
      </w:pPr>
      <w:r w:rsidRPr="009B0299">
        <w:rPr>
          <w:rFonts w:ascii="Helvetica" w:hAnsi="Helvetica" w:cs="Calibri-Italic"/>
          <w:iCs/>
        </w:rPr>
        <w:t xml:space="preserve">Great Plains Bank </w:t>
      </w:r>
    </w:p>
    <w:p w14:paraId="730AA933" w14:textId="644F5887" w:rsidR="009B0299" w:rsidRDefault="009B0299" w:rsidP="009B0299">
      <w:pPr>
        <w:autoSpaceDE w:val="0"/>
        <w:autoSpaceDN w:val="0"/>
        <w:adjustRightInd w:val="0"/>
        <w:rPr>
          <w:rFonts w:ascii="Helvetica" w:hAnsi="Helvetica" w:cs="Calibri-Italic"/>
          <w:iCs/>
        </w:rPr>
      </w:pPr>
      <w:r w:rsidRPr="009B0299">
        <w:rPr>
          <w:rFonts w:ascii="Helvetica" w:hAnsi="Helvetica" w:cs="Calibri-Italic"/>
          <w:iCs/>
        </w:rPr>
        <w:t>Attention:</w:t>
      </w:r>
      <w:r w:rsidR="008C6DCF">
        <w:rPr>
          <w:rFonts w:ascii="Helvetica" w:hAnsi="Helvetica" w:cs="Calibri-Italic"/>
          <w:iCs/>
        </w:rPr>
        <w:t xml:space="preserve"> Great Plains Bank Scholarship Committee</w:t>
      </w:r>
    </w:p>
    <w:p w14:paraId="53041B0B" w14:textId="4155AF9F" w:rsidR="00616751" w:rsidRDefault="00616751" w:rsidP="009B0299">
      <w:pPr>
        <w:autoSpaceDE w:val="0"/>
        <w:autoSpaceDN w:val="0"/>
        <w:adjustRightInd w:val="0"/>
        <w:rPr>
          <w:rFonts w:ascii="Helvetica" w:hAnsi="Helvetica" w:cs="Calibri-Italic"/>
          <w:iCs/>
        </w:rPr>
      </w:pPr>
      <w:r>
        <w:rPr>
          <w:rFonts w:ascii="Helvetica" w:hAnsi="Helvetica" w:cs="Calibri-Italic"/>
          <w:iCs/>
        </w:rPr>
        <w:t>2850 S. Telephone Road</w:t>
      </w:r>
    </w:p>
    <w:p w14:paraId="0F3F43AD" w14:textId="57718114" w:rsidR="00616751" w:rsidRPr="009B0299" w:rsidRDefault="00616751" w:rsidP="009B0299">
      <w:pPr>
        <w:autoSpaceDE w:val="0"/>
        <w:autoSpaceDN w:val="0"/>
        <w:adjustRightInd w:val="0"/>
        <w:rPr>
          <w:rFonts w:ascii="Helvetica" w:hAnsi="Helvetica" w:cs="Calibri-Italic"/>
          <w:iCs/>
        </w:rPr>
      </w:pPr>
      <w:r>
        <w:rPr>
          <w:rFonts w:ascii="Helvetica" w:hAnsi="Helvetica" w:cs="Calibri-Italic"/>
          <w:iCs/>
        </w:rPr>
        <w:t>Moore, OK 73160</w:t>
      </w:r>
    </w:p>
    <w:p w14:paraId="440B910D" w14:textId="77777777" w:rsidR="005B0076" w:rsidRDefault="005B0076" w:rsidP="009B0299">
      <w:pPr>
        <w:autoSpaceDE w:val="0"/>
        <w:autoSpaceDN w:val="0"/>
        <w:adjustRightInd w:val="0"/>
        <w:rPr>
          <w:rFonts w:ascii="Helvetica" w:hAnsi="Helvetica" w:cs="Calibri-Italic"/>
          <w:iCs/>
        </w:rPr>
      </w:pPr>
    </w:p>
    <w:p w14:paraId="0AC86602" w14:textId="0E897501" w:rsidR="005B0076" w:rsidRDefault="005B0076" w:rsidP="009B0299">
      <w:pPr>
        <w:autoSpaceDE w:val="0"/>
        <w:autoSpaceDN w:val="0"/>
        <w:adjustRightInd w:val="0"/>
        <w:rPr>
          <w:rFonts w:ascii="Helvetica" w:hAnsi="Helvetica" w:cs="Calibri-Italic"/>
          <w:iCs/>
        </w:rPr>
      </w:pPr>
      <w:r>
        <w:rPr>
          <w:rFonts w:ascii="Helvetica" w:hAnsi="Helvetica" w:cs="Calibri-Italic"/>
          <w:iCs/>
        </w:rPr>
        <w:t xml:space="preserve">Or email completed applications to </w:t>
      </w:r>
      <w:hyperlink r:id="rId9" w:history="1">
        <w:r w:rsidR="00333928">
          <w:rPr>
            <w:rStyle w:val="Hyperlink"/>
          </w:rPr>
          <w:t>gpbscholarshipcommittee@gpbankok.net</w:t>
        </w:r>
      </w:hyperlink>
    </w:p>
    <w:p w14:paraId="44FE1CBD" w14:textId="77777777" w:rsidR="005B0076" w:rsidRPr="009B0299" w:rsidRDefault="005B0076" w:rsidP="009B0299">
      <w:pPr>
        <w:autoSpaceDE w:val="0"/>
        <w:autoSpaceDN w:val="0"/>
        <w:adjustRightInd w:val="0"/>
        <w:rPr>
          <w:rFonts w:ascii="Helvetica" w:hAnsi="Helvetica" w:cs="Calibri-Italic"/>
          <w:iCs/>
        </w:rPr>
      </w:pPr>
    </w:p>
    <w:p w14:paraId="63A15979" w14:textId="77777777" w:rsidR="00CA3011" w:rsidRPr="009B0299" w:rsidRDefault="00CA3011" w:rsidP="00CA3011">
      <w:pPr>
        <w:autoSpaceDE w:val="0"/>
        <w:autoSpaceDN w:val="0"/>
        <w:adjustRightInd w:val="0"/>
        <w:rPr>
          <w:rFonts w:ascii="Helvetica" w:hAnsi="Helvetica" w:cs="Calibri-Bold"/>
          <w:b/>
          <w:bCs/>
        </w:rPr>
      </w:pPr>
    </w:p>
    <w:p w14:paraId="3FF2567E" w14:textId="77777777" w:rsidR="00CA3011" w:rsidRPr="009B0299" w:rsidRDefault="00CA3011" w:rsidP="00CA3011">
      <w:pPr>
        <w:autoSpaceDE w:val="0"/>
        <w:autoSpaceDN w:val="0"/>
        <w:adjustRightInd w:val="0"/>
        <w:rPr>
          <w:rFonts w:ascii="Helvetica" w:hAnsi="Helvetica" w:cs="Calibri-Bold"/>
          <w:b/>
          <w:bCs/>
          <w:sz w:val="24"/>
          <w:szCs w:val="24"/>
        </w:rPr>
      </w:pPr>
      <w:r w:rsidRPr="009B0299">
        <w:rPr>
          <w:rFonts w:ascii="Helvetica" w:hAnsi="Helvetica" w:cs="Calibri-Bold"/>
          <w:b/>
          <w:bCs/>
          <w:sz w:val="24"/>
          <w:szCs w:val="24"/>
        </w:rPr>
        <w:t>Questions</w:t>
      </w:r>
    </w:p>
    <w:p w14:paraId="6AEA4949" w14:textId="4F5C7448" w:rsidR="00CA3011" w:rsidRDefault="00CA3011" w:rsidP="00CA3011">
      <w:r w:rsidRPr="009B0299">
        <w:rPr>
          <w:rFonts w:ascii="Helvetica" w:hAnsi="Helvetica" w:cs="Calibri"/>
        </w:rPr>
        <w:t xml:space="preserve">If you have questions or need further information, please contact </w:t>
      </w:r>
      <w:r w:rsidR="00BB0254">
        <w:rPr>
          <w:rFonts w:ascii="Helvetica" w:hAnsi="Helvetica" w:cs="Calibri"/>
        </w:rPr>
        <w:t xml:space="preserve">us </w:t>
      </w:r>
      <w:r w:rsidRPr="009B0299">
        <w:rPr>
          <w:rFonts w:ascii="Helvetica" w:hAnsi="Helvetica" w:cs="Calibri"/>
        </w:rPr>
        <w:t xml:space="preserve">at </w:t>
      </w:r>
      <w:hyperlink r:id="rId10" w:history="1">
        <w:r w:rsidR="00333928">
          <w:rPr>
            <w:rStyle w:val="Hyperlink"/>
          </w:rPr>
          <w:t>gpbscholarshipcommittee@gpbankok.net</w:t>
        </w:r>
      </w:hyperlink>
    </w:p>
    <w:p w14:paraId="390A6EC1" w14:textId="77777777" w:rsidR="00CA3011" w:rsidRDefault="00CA3011" w:rsidP="00CA3011"/>
    <w:p w14:paraId="6047B80E" w14:textId="77777777" w:rsidR="00CA3011" w:rsidRDefault="00CA3011" w:rsidP="00CA3011"/>
    <w:p w14:paraId="3A6CD80A" w14:textId="77777777" w:rsidR="00CA3011" w:rsidRDefault="00CA3011" w:rsidP="00CA3011"/>
    <w:p w14:paraId="7CA8C122" w14:textId="77777777" w:rsidR="00CA3011" w:rsidRDefault="00CA3011" w:rsidP="00CA3011"/>
    <w:p w14:paraId="71063CD2" w14:textId="77777777" w:rsidR="00CA3011" w:rsidRDefault="00CA3011" w:rsidP="00CA3011"/>
    <w:p w14:paraId="17582DB7" w14:textId="77777777" w:rsidR="00CA3011" w:rsidRDefault="00CA3011" w:rsidP="00CA3011"/>
    <w:p w14:paraId="2CDE8ED6" w14:textId="77777777" w:rsidR="00CA3011" w:rsidRDefault="00CA3011" w:rsidP="00CA3011"/>
    <w:p w14:paraId="711A7AE9" w14:textId="77777777" w:rsidR="00CA3011" w:rsidRDefault="00CA3011" w:rsidP="00CA3011">
      <w:pPr>
        <w:pStyle w:val="ListParagraph"/>
        <w:ind w:left="1440"/>
      </w:pPr>
    </w:p>
    <w:p w14:paraId="1FEA2E50" w14:textId="77777777" w:rsidR="0057732F" w:rsidRDefault="0057732F"/>
    <w:sectPr w:rsidR="0057732F" w:rsidSect="0008128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C62C" w14:textId="77777777" w:rsidR="009448D4" w:rsidRDefault="009448D4" w:rsidP="00593727">
      <w:r>
        <w:separator/>
      </w:r>
    </w:p>
  </w:endnote>
  <w:endnote w:type="continuationSeparator" w:id="0">
    <w:p w14:paraId="28F6199B" w14:textId="77777777" w:rsidR="009448D4" w:rsidRDefault="009448D4" w:rsidP="0059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7EF0E" w14:textId="77777777" w:rsidR="009448D4" w:rsidRDefault="009448D4" w:rsidP="00593727">
      <w:r>
        <w:separator/>
      </w:r>
    </w:p>
  </w:footnote>
  <w:footnote w:type="continuationSeparator" w:id="0">
    <w:p w14:paraId="6A893ACC" w14:textId="77777777" w:rsidR="009448D4" w:rsidRDefault="009448D4" w:rsidP="00593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A2B6B"/>
    <w:multiLevelType w:val="hybridMultilevel"/>
    <w:tmpl w:val="A58E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D65FF"/>
    <w:multiLevelType w:val="hybridMultilevel"/>
    <w:tmpl w:val="8DB0F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91A59"/>
    <w:multiLevelType w:val="hybridMultilevel"/>
    <w:tmpl w:val="0F3CEC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71AD6"/>
    <w:multiLevelType w:val="hybridMultilevel"/>
    <w:tmpl w:val="73D65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11"/>
    <w:rsid w:val="000213B4"/>
    <w:rsid w:val="0008128A"/>
    <w:rsid w:val="00093268"/>
    <w:rsid w:val="000B6770"/>
    <w:rsid w:val="000E44AB"/>
    <w:rsid w:val="00117FAE"/>
    <w:rsid w:val="00136E4A"/>
    <w:rsid w:val="00171D61"/>
    <w:rsid w:val="00185416"/>
    <w:rsid w:val="00187218"/>
    <w:rsid w:val="001B06DB"/>
    <w:rsid w:val="00203081"/>
    <w:rsid w:val="00234332"/>
    <w:rsid w:val="002D68DB"/>
    <w:rsid w:val="002E49EB"/>
    <w:rsid w:val="00314925"/>
    <w:rsid w:val="003165C8"/>
    <w:rsid w:val="00333641"/>
    <w:rsid w:val="00333928"/>
    <w:rsid w:val="0036410C"/>
    <w:rsid w:val="00393B1B"/>
    <w:rsid w:val="003E6FB7"/>
    <w:rsid w:val="00463394"/>
    <w:rsid w:val="0048591A"/>
    <w:rsid w:val="004B5C12"/>
    <w:rsid w:val="004D0650"/>
    <w:rsid w:val="004E2FB5"/>
    <w:rsid w:val="00561E67"/>
    <w:rsid w:val="0057732F"/>
    <w:rsid w:val="00593727"/>
    <w:rsid w:val="005B0076"/>
    <w:rsid w:val="005F4FA3"/>
    <w:rsid w:val="00616751"/>
    <w:rsid w:val="00651C09"/>
    <w:rsid w:val="006775A0"/>
    <w:rsid w:val="006819EF"/>
    <w:rsid w:val="006E346F"/>
    <w:rsid w:val="00774F3F"/>
    <w:rsid w:val="007F4DB8"/>
    <w:rsid w:val="00843E13"/>
    <w:rsid w:val="008456D6"/>
    <w:rsid w:val="008924EA"/>
    <w:rsid w:val="008C6DCF"/>
    <w:rsid w:val="0091387F"/>
    <w:rsid w:val="00930A43"/>
    <w:rsid w:val="00933319"/>
    <w:rsid w:val="009448D4"/>
    <w:rsid w:val="009606E7"/>
    <w:rsid w:val="00974233"/>
    <w:rsid w:val="00983514"/>
    <w:rsid w:val="009B0299"/>
    <w:rsid w:val="00A71ABD"/>
    <w:rsid w:val="00A77374"/>
    <w:rsid w:val="00B40E42"/>
    <w:rsid w:val="00B545FC"/>
    <w:rsid w:val="00BB0254"/>
    <w:rsid w:val="00BD75E4"/>
    <w:rsid w:val="00C82969"/>
    <w:rsid w:val="00CA3011"/>
    <w:rsid w:val="00D065C8"/>
    <w:rsid w:val="00D139AD"/>
    <w:rsid w:val="00D2781F"/>
    <w:rsid w:val="00D343EA"/>
    <w:rsid w:val="00D575AF"/>
    <w:rsid w:val="00EC7C9D"/>
    <w:rsid w:val="00F9499B"/>
    <w:rsid w:val="00FA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FB8A622"/>
  <w15:chartTrackingRefBased/>
  <w15:docId w15:val="{5D059CA2-757E-48D5-AA05-84910232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011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37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727"/>
  </w:style>
  <w:style w:type="paragraph" w:styleId="Footer">
    <w:name w:val="footer"/>
    <w:basedOn w:val="Normal"/>
    <w:link w:val="FooterChar"/>
    <w:uiPriority w:val="99"/>
    <w:unhideWhenUsed/>
    <w:rsid w:val="005937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72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02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39AD"/>
  </w:style>
  <w:style w:type="paragraph" w:styleId="BalloonText">
    <w:name w:val="Balloon Text"/>
    <w:basedOn w:val="Normal"/>
    <w:link w:val="BalloonTextChar"/>
    <w:uiPriority w:val="99"/>
    <w:semiHidden/>
    <w:unhideWhenUsed/>
    <w:rsid w:val="00D13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9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0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6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6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pbscholarshipcommittee@gpbankok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bscholarshipcommittee@gpbankok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lei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661</Words>
  <Characters>3648</Characters>
  <Application>Microsoft Office Word</Application>
  <DocSecurity>0</DocSecurity>
  <Lines>101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Klein</dc:creator>
  <cp:keywords/>
  <dc:description/>
  <cp:lastModifiedBy>Megan Millsap</cp:lastModifiedBy>
  <cp:revision>2</cp:revision>
  <dcterms:created xsi:type="dcterms:W3CDTF">2024-01-17T17:48:00Z</dcterms:created>
  <dcterms:modified xsi:type="dcterms:W3CDTF">2024-01-17T17:48:00Z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GrammarlyDocumentId">
    <vt:lpwstr>f47e97e35720efc86abe4da3678eaffd2975ee84dc7126560658662ae60aff79</vt:lpwstr>
  </property>
</Properties>
</file>